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01F1" w14:textId="77777777" w:rsidR="00544DC4" w:rsidRPr="00544DC4" w:rsidRDefault="00CA1CE9" w:rsidP="00FA6287">
      <w:pPr>
        <w:rPr>
          <w:rFonts w:ascii="Arial" w:hAnsi="Arial" w:cs="Arial"/>
          <w:b/>
          <w:sz w:val="20"/>
        </w:rPr>
      </w:pPr>
      <w:r w:rsidRPr="00544DC4">
        <w:rPr>
          <w:rFonts w:ascii="Arial" w:hAnsi="Arial" w:cs="Arial"/>
          <w:b/>
          <w:sz w:val="20"/>
        </w:rPr>
        <w:t>Formblatt 2</w:t>
      </w:r>
      <w:r w:rsidR="008531BB" w:rsidRPr="00544DC4">
        <w:rPr>
          <w:rFonts w:ascii="Arial" w:hAnsi="Arial" w:cs="Arial"/>
          <w:b/>
          <w:sz w:val="20"/>
        </w:rPr>
        <w:t>a</w:t>
      </w:r>
      <w:r w:rsidRPr="00544DC4">
        <w:rPr>
          <w:rFonts w:ascii="Arial" w:hAnsi="Arial" w:cs="Arial"/>
          <w:b/>
          <w:sz w:val="20"/>
        </w:rPr>
        <w:t xml:space="preserve">: </w:t>
      </w:r>
    </w:p>
    <w:p w14:paraId="2C5B573D" w14:textId="77777777" w:rsidR="00A3620F" w:rsidRPr="001E6434" w:rsidRDefault="00CA1CE9" w:rsidP="00544DC4">
      <w:pPr>
        <w:jc w:val="center"/>
        <w:rPr>
          <w:rFonts w:ascii="Arial" w:hAnsi="Arial" w:cs="Arial"/>
          <w:sz w:val="28"/>
        </w:rPr>
      </w:pPr>
      <w:r w:rsidRPr="001E6434">
        <w:rPr>
          <w:rFonts w:ascii="Arial" w:hAnsi="Arial" w:cs="Arial"/>
          <w:sz w:val="28"/>
        </w:rPr>
        <w:t xml:space="preserve">Erklärung zur </w:t>
      </w:r>
      <w:r w:rsidR="00CD6B38">
        <w:rPr>
          <w:rFonts w:ascii="Arial" w:hAnsi="Arial" w:cs="Arial"/>
          <w:sz w:val="28"/>
        </w:rPr>
        <w:t>Bietergemeinschaft</w:t>
      </w:r>
    </w:p>
    <w:p w14:paraId="472E8D16" w14:textId="5784D36A" w:rsidR="00CA1CE9" w:rsidRDefault="006E058F" w:rsidP="00EC4D6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Im Rahmen des Ausschreibungsverfahrens „</w:t>
      </w:r>
      <w:r w:rsidR="00732597" w:rsidRPr="00732597">
        <w:rPr>
          <w:rFonts w:ascii="Arial" w:hAnsi="Arial" w:cs="Arial"/>
          <w:szCs w:val="22"/>
        </w:rPr>
        <w:t xml:space="preserve">Lieferung von Energie- und Wassersparartikeln für das Projekt Stromspar-Check </w:t>
      </w:r>
      <w:r w:rsidR="00D10ECF">
        <w:rPr>
          <w:rFonts w:ascii="Arial" w:hAnsi="Arial" w:cs="Arial"/>
          <w:szCs w:val="22"/>
        </w:rPr>
        <w:t>in Ihrer Nähe</w:t>
      </w:r>
      <w:r w:rsidR="00EC4D66">
        <w:rPr>
          <w:rFonts w:ascii="Arial" w:hAnsi="Arial" w:cs="Arial"/>
          <w:szCs w:val="22"/>
        </w:rPr>
        <w:t>“ des Bundesverbands der Energie- und Klimaschutzagenturen Deutschlands (eaD) e. V. treten</w:t>
      </w:r>
    </w:p>
    <w:p w14:paraId="5FE75B3C" w14:textId="77777777" w:rsidR="00EC4D66" w:rsidRPr="00993EDC" w:rsidRDefault="00993EDC" w:rsidP="00993EDC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1"/>
            <w:enabled/>
            <w:calcOnExit w:val="0"/>
            <w:textInput>
              <w:default w:val="Hauptvertreter der Bietergemeinschaft"/>
            </w:textInput>
          </w:ffData>
        </w:fldChar>
      </w:r>
      <w:bookmarkStart w:id="0" w:name="Text1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Hauptvertreter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0"/>
      <w:r>
        <w:rPr>
          <w:rFonts w:ascii="Arial" w:hAnsi="Arial" w:cs="Arial"/>
          <w:szCs w:val="22"/>
        </w:rPr>
        <w:t>,</w:t>
      </w:r>
    </w:p>
    <w:p w14:paraId="49A3E942" w14:textId="77777777" w:rsidR="00BA05BD" w:rsidRPr="00993EDC" w:rsidRDefault="00993EDC" w:rsidP="00993EDC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>
              <w:default w:val="Mitglied der Bietergemeinschaft"/>
            </w:textInput>
          </w:ffData>
        </w:fldChar>
      </w:r>
      <w:bookmarkStart w:id="1" w:name="Text2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1"/>
      <w:r w:rsidR="00BA05BD" w:rsidRPr="00993EDC">
        <w:rPr>
          <w:rFonts w:ascii="Arial" w:hAnsi="Arial" w:cs="Arial"/>
          <w:szCs w:val="22"/>
        </w:rPr>
        <w:t>,</w:t>
      </w:r>
    </w:p>
    <w:p w14:paraId="3038685D" w14:textId="77777777" w:rsidR="00BA05BD" w:rsidRPr="00993EDC" w:rsidRDefault="00993EDC" w:rsidP="00993EDC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3"/>
            <w:enabled/>
            <w:calcOnExit w:val="0"/>
            <w:textInput>
              <w:default w:val="Mitglied der Bietergemeinschaft"/>
            </w:textInput>
          </w:ffData>
        </w:fldChar>
      </w:r>
      <w:bookmarkStart w:id="2" w:name="Text3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2"/>
      <w:r w:rsidRPr="00993EDC">
        <w:rPr>
          <w:rFonts w:ascii="Arial" w:hAnsi="Arial" w:cs="Arial"/>
          <w:szCs w:val="22"/>
        </w:rPr>
        <w:t xml:space="preserve"> und</w:t>
      </w:r>
    </w:p>
    <w:p w14:paraId="7F087406" w14:textId="77777777" w:rsidR="00BA05BD" w:rsidRPr="00993EDC" w:rsidRDefault="00993EDC" w:rsidP="00993EDC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Mitglied der Bietergemeinschaft"/>
            </w:textInput>
          </w:ffData>
        </w:fldChar>
      </w:r>
      <w:bookmarkStart w:id="3" w:name="Text4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3"/>
      <w:r w:rsidR="00BA05BD" w:rsidRPr="00993EDC">
        <w:rPr>
          <w:rFonts w:ascii="Arial" w:hAnsi="Arial" w:cs="Arial"/>
          <w:szCs w:val="22"/>
        </w:rPr>
        <w:t xml:space="preserve"> </w:t>
      </w:r>
    </w:p>
    <w:p w14:paraId="02580BE2" w14:textId="77777777" w:rsidR="00993EDC" w:rsidRDefault="00993EDC" w:rsidP="00EC4D6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als Bietergemeinschaft gemeinsam auf.</w:t>
      </w:r>
    </w:p>
    <w:p w14:paraId="06CCA0C4" w14:textId="77777777" w:rsidR="00993EDC" w:rsidRDefault="00993EDC" w:rsidP="00993EDC">
      <w:p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>
              <w:default w:val="Mitglied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r w:rsidRPr="00993EDC">
        <w:rPr>
          <w:rFonts w:ascii="Arial" w:hAnsi="Arial" w:cs="Arial"/>
          <w:szCs w:val="22"/>
        </w:rPr>
        <w:t xml:space="preserve">, </w:t>
      </w:r>
      <w:r w:rsidRPr="00993EDC">
        <w:rPr>
          <w:rFonts w:ascii="Arial" w:hAnsi="Arial" w:cs="Arial"/>
          <w:szCs w:val="22"/>
        </w:rPr>
        <w:fldChar w:fldCharType="begin">
          <w:ffData>
            <w:name w:val="Text3"/>
            <w:enabled/>
            <w:calcOnExit w:val="0"/>
            <w:textInput>
              <w:default w:val="Mitglied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r w:rsidRPr="00993EDC">
        <w:rPr>
          <w:rFonts w:ascii="Arial" w:hAnsi="Arial" w:cs="Arial"/>
          <w:szCs w:val="22"/>
        </w:rPr>
        <w:t xml:space="preserve"> und</w:t>
      </w:r>
      <w:r>
        <w:rPr>
          <w:rFonts w:ascii="Arial" w:hAnsi="Arial" w:cs="Arial"/>
          <w:szCs w:val="22"/>
        </w:rPr>
        <w:t xml:space="preserve"> </w:t>
      </w:r>
      <w:r w:rsidRPr="00993EDC">
        <w:rPr>
          <w:rFonts w:ascii="Arial" w:hAnsi="Arial"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Mitglied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r w:rsidRPr="00993ED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bevollmächtigt/bevollmächtigen </w:t>
      </w:r>
      <w:r w:rsidRPr="00993EDC">
        <w:rPr>
          <w:rFonts w:ascii="Arial" w:hAnsi="Arial" w:cs="Arial"/>
          <w:szCs w:val="22"/>
        </w:rPr>
        <w:fldChar w:fldCharType="begin">
          <w:ffData>
            <w:name w:val="Text1"/>
            <w:enabled/>
            <w:calcOnExit w:val="0"/>
            <w:textInput>
              <w:default w:val="Hauptvertreter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Hauptvertreter der Bietergemeinschaft</w:t>
      </w:r>
      <w:r w:rsidRPr="00993EDC"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>, das Angebot entsprechen</w:t>
      </w:r>
      <w:r w:rsidR="0025770F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 xml:space="preserve"> der gemeinsamen Vereinbarungen für alle Mitglieder der Bietergemeinschaft einzureichen und diese auch während der Projektlaufzeit rechtsverbindlich gegenüber dem Auftraggeber, eaD, zu vertreten.</w:t>
      </w:r>
    </w:p>
    <w:p w14:paraId="73403381" w14:textId="77777777" w:rsidR="00993EDC" w:rsidRDefault="00993EDC" w:rsidP="00993ED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Die Bietergemeinschaft </w:t>
      </w:r>
      <w:r w:rsidR="00421B48">
        <w:rPr>
          <w:rFonts w:ascii="Arial" w:hAnsi="Arial" w:cs="Arial"/>
          <w:szCs w:val="22"/>
        </w:rPr>
        <w:t xml:space="preserve">vereinbart Stillschweigen gegenüber Dritten bezüglich im Rahmen der Zusammenarbeit in Kenntnis gebrachter Informationen über die jeweils anderen Mitglieder und vereinbart im Zuschlagsfall eine Zusammenarbeit. </w:t>
      </w:r>
    </w:p>
    <w:p w14:paraId="0104C475" w14:textId="77777777" w:rsidR="005E6741" w:rsidRDefault="004B1DB8" w:rsidP="00993ED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Die Bietergemeinschaft</w:t>
      </w:r>
      <w:r w:rsidRPr="004B1DB8">
        <w:rPr>
          <w:rFonts w:ascii="Arial" w:hAnsi="Arial" w:cs="Arial"/>
          <w:szCs w:val="22"/>
        </w:rPr>
        <w:t xml:space="preserve"> erklär</w:t>
      </w:r>
      <w:r>
        <w:rPr>
          <w:rFonts w:ascii="Arial" w:hAnsi="Arial" w:cs="Arial"/>
          <w:szCs w:val="22"/>
        </w:rPr>
        <w:t>t außerdem</w:t>
      </w:r>
      <w:r w:rsidRPr="004B1DB8">
        <w:rPr>
          <w:rFonts w:ascii="Arial" w:hAnsi="Arial" w:cs="Arial"/>
          <w:szCs w:val="22"/>
        </w:rPr>
        <w:t xml:space="preserve">, dass die in </w:t>
      </w:r>
      <w:r>
        <w:rPr>
          <w:rFonts w:ascii="Arial" w:hAnsi="Arial" w:cs="Arial"/>
          <w:szCs w:val="22"/>
        </w:rPr>
        <w:t>dieser</w:t>
      </w:r>
      <w:r w:rsidRPr="004B1DB8">
        <w:rPr>
          <w:rFonts w:ascii="Arial" w:hAnsi="Arial" w:cs="Arial"/>
          <w:szCs w:val="22"/>
        </w:rPr>
        <w:t xml:space="preserve"> Erklärung aufgeführten Mitglieder </w:t>
      </w:r>
      <w:r w:rsidR="0025770F">
        <w:rPr>
          <w:rFonts w:ascii="Arial" w:hAnsi="Arial" w:cs="Arial"/>
          <w:szCs w:val="22"/>
        </w:rPr>
        <w:t>gesamtschuldnerisch haften</w:t>
      </w:r>
      <w:r w:rsidRPr="004B1DB8">
        <w:rPr>
          <w:rFonts w:ascii="Arial" w:hAnsi="Arial" w:cs="Arial"/>
          <w:szCs w:val="22"/>
        </w:rPr>
        <w:t>.</w:t>
      </w:r>
    </w:p>
    <w:p w14:paraId="2EF176B9" w14:textId="77777777" w:rsidR="005E6741" w:rsidRDefault="005E6741" w:rsidP="00993EDC">
      <w:pPr>
        <w:jc w:val="both"/>
        <w:rPr>
          <w:rFonts w:ascii="Arial" w:hAnsi="Arial" w:cs="Arial"/>
          <w:szCs w:val="22"/>
        </w:rPr>
      </w:pPr>
    </w:p>
    <w:p w14:paraId="00647639" w14:textId="77777777" w:rsidR="00A40DDE" w:rsidRDefault="00A40DDE" w:rsidP="00993EDC">
      <w:pPr>
        <w:jc w:val="both"/>
        <w:rPr>
          <w:rFonts w:ascii="Arial" w:hAnsi="Arial" w:cs="Arial"/>
          <w:szCs w:val="22"/>
        </w:rPr>
        <w:sectPr w:rsidR="00A40DDE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9180D9C" w14:textId="77777777" w:rsidR="00A40DDE" w:rsidRDefault="00A40DDE" w:rsidP="00993ED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bookmarkStart w:id="4" w:name="Text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bookmarkEnd w:id="4"/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bookmarkStart w:id="5" w:name="Text6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  <w:bookmarkEnd w:id="5"/>
    </w:p>
    <w:p w14:paraId="1ACEF1E7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</w:p>
    <w:p w14:paraId="1022FB6F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29147840" w14:textId="77777777" w:rsidR="00843608" w:rsidRDefault="00843608" w:rsidP="00843608">
      <w:pPr>
        <w:spacing w:after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Hauptvertreter der Bietergemeinschaft"/>
            </w:textInput>
          </w:ffData>
        </w:fldChar>
      </w:r>
      <w:r>
        <w:rPr>
          <w:rFonts w:ascii="Arial" w:hAnsi="Arial" w:cs="Arial"/>
          <w:sz w:val="20"/>
          <w:szCs w:val="22"/>
        </w:rPr>
        <w:instrText xml:space="preserve"> FORMTEXT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Hauptvertreter der Bietergemeinschaft</w:t>
      </w:r>
      <w:r>
        <w:rPr>
          <w:rFonts w:ascii="Arial" w:hAnsi="Arial" w:cs="Arial"/>
          <w:sz w:val="20"/>
          <w:szCs w:val="22"/>
        </w:rPr>
        <w:fldChar w:fldCharType="end"/>
      </w:r>
    </w:p>
    <w:p w14:paraId="115603CF" w14:textId="77777777" w:rsidR="00843608" w:rsidRPr="00843608" w:rsidRDefault="00843608" w:rsidP="00843608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 w:rsidR="00FA687D"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2BDCE225" w14:textId="77777777" w:rsidR="00EC4D66" w:rsidRDefault="00EC4D66" w:rsidP="00EC4D66">
      <w:pPr>
        <w:jc w:val="both"/>
        <w:rPr>
          <w:rFonts w:ascii="Arial" w:hAnsi="Arial" w:cs="Arial"/>
        </w:rPr>
      </w:pPr>
    </w:p>
    <w:p w14:paraId="53DC81A4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</w:p>
    <w:p w14:paraId="4D664AC1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</w:p>
    <w:p w14:paraId="684EABEC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2D266676" w14:textId="77777777" w:rsidR="00843608" w:rsidRDefault="00843608" w:rsidP="00843608">
      <w:pPr>
        <w:spacing w:after="0"/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Mitglied der Bietergemeinschaft"/>
            </w:textInput>
          </w:ffData>
        </w:fldChar>
      </w:r>
      <w:r w:rsidRPr="00843608">
        <w:rPr>
          <w:rFonts w:ascii="Arial" w:hAnsi="Arial" w:cs="Arial"/>
          <w:sz w:val="20"/>
          <w:szCs w:val="22"/>
        </w:rPr>
        <w:instrText xml:space="preserve"> FORMTEXT </w:instrText>
      </w:r>
      <w:r w:rsidRPr="00843608">
        <w:rPr>
          <w:rFonts w:ascii="Arial" w:hAnsi="Arial" w:cs="Arial"/>
          <w:sz w:val="20"/>
          <w:szCs w:val="22"/>
        </w:rPr>
      </w:r>
      <w:r w:rsidRPr="00843608">
        <w:rPr>
          <w:rFonts w:ascii="Arial" w:hAnsi="Arial" w:cs="Arial"/>
          <w:sz w:val="20"/>
          <w:szCs w:val="22"/>
        </w:rPr>
        <w:fldChar w:fldCharType="separate"/>
      </w:r>
      <w:r w:rsidRPr="00843608">
        <w:rPr>
          <w:rFonts w:ascii="Arial" w:hAnsi="Arial" w:cs="Arial"/>
          <w:noProof/>
          <w:sz w:val="20"/>
          <w:szCs w:val="22"/>
        </w:rPr>
        <w:t>Mitglied der Bietergemeinschaft</w:t>
      </w:r>
      <w:r w:rsidRPr="00843608">
        <w:rPr>
          <w:rFonts w:ascii="Arial" w:hAnsi="Arial" w:cs="Arial"/>
          <w:sz w:val="20"/>
          <w:szCs w:val="22"/>
        </w:rPr>
        <w:fldChar w:fldCharType="end"/>
      </w:r>
    </w:p>
    <w:p w14:paraId="35357BA8" w14:textId="77777777" w:rsidR="00843608" w:rsidRPr="00843608" w:rsidRDefault="00843608" w:rsidP="00843608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 w:rsidR="00FA687D"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5FD5BE1C" w14:textId="77777777" w:rsidR="00843608" w:rsidRPr="00993EDC" w:rsidRDefault="00843608" w:rsidP="00843608">
      <w:pPr>
        <w:jc w:val="both"/>
        <w:rPr>
          <w:rFonts w:ascii="Arial" w:hAnsi="Arial" w:cs="Arial"/>
          <w:szCs w:val="22"/>
        </w:rPr>
      </w:pPr>
    </w:p>
    <w:p w14:paraId="25EB2F76" w14:textId="77777777" w:rsidR="00843608" w:rsidRDefault="00843608" w:rsidP="00EC4D66">
      <w:pPr>
        <w:jc w:val="both"/>
        <w:rPr>
          <w:rFonts w:ascii="Arial" w:hAnsi="Arial" w:cs="Arial"/>
        </w:rPr>
        <w:sectPr w:rsidR="00843608" w:rsidSect="0084360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A887BF0" w14:textId="77777777" w:rsidR="00843608" w:rsidRDefault="00843608" w:rsidP="00EC4D66">
      <w:pPr>
        <w:jc w:val="both"/>
        <w:rPr>
          <w:rFonts w:ascii="Arial" w:hAnsi="Arial" w:cs="Arial"/>
        </w:rPr>
      </w:pPr>
    </w:p>
    <w:p w14:paraId="71077742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</w:p>
    <w:p w14:paraId="46770D59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</w:p>
    <w:p w14:paraId="6047D83C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3F3F6BE2" w14:textId="77777777" w:rsidR="00843608" w:rsidRDefault="00843608" w:rsidP="00843608">
      <w:pPr>
        <w:spacing w:after="0"/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Mitglied der Bietergemeinschaft"/>
            </w:textInput>
          </w:ffData>
        </w:fldChar>
      </w:r>
      <w:r w:rsidRPr="00843608">
        <w:rPr>
          <w:rFonts w:ascii="Arial" w:hAnsi="Arial" w:cs="Arial"/>
          <w:sz w:val="20"/>
          <w:szCs w:val="22"/>
        </w:rPr>
        <w:instrText xml:space="preserve"> FORMTEXT </w:instrText>
      </w:r>
      <w:r w:rsidRPr="00843608">
        <w:rPr>
          <w:rFonts w:ascii="Arial" w:hAnsi="Arial" w:cs="Arial"/>
          <w:sz w:val="20"/>
          <w:szCs w:val="22"/>
        </w:rPr>
      </w:r>
      <w:r w:rsidRPr="00843608">
        <w:rPr>
          <w:rFonts w:ascii="Arial" w:hAnsi="Arial" w:cs="Arial"/>
          <w:sz w:val="20"/>
          <w:szCs w:val="22"/>
        </w:rPr>
        <w:fldChar w:fldCharType="separate"/>
      </w:r>
      <w:r w:rsidRPr="00843608">
        <w:rPr>
          <w:rFonts w:ascii="Arial" w:hAnsi="Arial" w:cs="Arial"/>
          <w:noProof/>
          <w:sz w:val="20"/>
          <w:szCs w:val="22"/>
        </w:rPr>
        <w:t>Mitglied der Bietergemeinschaft</w:t>
      </w:r>
      <w:r w:rsidRPr="00843608">
        <w:rPr>
          <w:rFonts w:ascii="Arial" w:hAnsi="Arial" w:cs="Arial"/>
          <w:sz w:val="20"/>
          <w:szCs w:val="22"/>
        </w:rPr>
        <w:fldChar w:fldCharType="end"/>
      </w:r>
    </w:p>
    <w:p w14:paraId="7F1AA121" w14:textId="77777777" w:rsidR="00843608" w:rsidRPr="00843608" w:rsidRDefault="00843608" w:rsidP="00843608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 w:rsidR="00FA687D"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3BA45BA3" w14:textId="77777777" w:rsidR="00843608" w:rsidRDefault="00843608" w:rsidP="00843608">
      <w:pPr>
        <w:jc w:val="both"/>
        <w:rPr>
          <w:rFonts w:ascii="Arial" w:hAnsi="Arial" w:cs="Arial"/>
        </w:rPr>
      </w:pPr>
    </w:p>
    <w:p w14:paraId="2B5C3E61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</w:p>
    <w:p w14:paraId="0CD1D1A1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</w:p>
    <w:p w14:paraId="6863BE6A" w14:textId="77777777" w:rsidR="00843608" w:rsidRDefault="00843608" w:rsidP="0084360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558CD9CC" w14:textId="77777777" w:rsidR="00843608" w:rsidRDefault="00843608" w:rsidP="00843608">
      <w:pPr>
        <w:spacing w:after="0"/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Mitglied der Bietergemeinschaft"/>
            </w:textInput>
          </w:ffData>
        </w:fldChar>
      </w:r>
      <w:r w:rsidRPr="00843608">
        <w:rPr>
          <w:rFonts w:ascii="Arial" w:hAnsi="Arial" w:cs="Arial"/>
          <w:sz w:val="20"/>
          <w:szCs w:val="22"/>
        </w:rPr>
        <w:instrText xml:space="preserve"> FORMTEXT </w:instrText>
      </w:r>
      <w:r w:rsidRPr="00843608">
        <w:rPr>
          <w:rFonts w:ascii="Arial" w:hAnsi="Arial" w:cs="Arial"/>
          <w:sz w:val="20"/>
          <w:szCs w:val="22"/>
        </w:rPr>
      </w:r>
      <w:r w:rsidRPr="00843608">
        <w:rPr>
          <w:rFonts w:ascii="Arial" w:hAnsi="Arial" w:cs="Arial"/>
          <w:sz w:val="20"/>
          <w:szCs w:val="22"/>
        </w:rPr>
        <w:fldChar w:fldCharType="separate"/>
      </w:r>
      <w:r w:rsidRPr="00843608">
        <w:rPr>
          <w:rFonts w:ascii="Arial" w:hAnsi="Arial" w:cs="Arial"/>
          <w:noProof/>
          <w:sz w:val="20"/>
          <w:szCs w:val="22"/>
        </w:rPr>
        <w:t>Mitglied der Bietergemeinschaft</w:t>
      </w:r>
      <w:r w:rsidRPr="00843608">
        <w:rPr>
          <w:rFonts w:ascii="Arial" w:hAnsi="Arial" w:cs="Arial"/>
          <w:sz w:val="20"/>
          <w:szCs w:val="22"/>
        </w:rPr>
        <w:fldChar w:fldCharType="end"/>
      </w:r>
    </w:p>
    <w:p w14:paraId="178C5987" w14:textId="77777777" w:rsidR="00843608" w:rsidRPr="00843608" w:rsidRDefault="00843608" w:rsidP="00843608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 w:rsidR="00FA687D"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7E535187" w14:textId="77777777" w:rsidR="00843608" w:rsidRDefault="00843608" w:rsidP="00843608">
      <w:pPr>
        <w:jc w:val="both"/>
        <w:rPr>
          <w:rFonts w:ascii="Arial" w:hAnsi="Arial" w:cs="Arial"/>
        </w:rPr>
        <w:sectPr w:rsidR="00843608" w:rsidSect="0084360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D6B9ECE" w14:textId="77777777" w:rsidR="00956657" w:rsidRDefault="00956657" w:rsidP="004033E3">
      <w:pPr>
        <w:rPr>
          <w:rFonts w:ascii="Arial" w:hAnsi="Arial" w:cs="Arial"/>
        </w:rPr>
      </w:pPr>
    </w:p>
    <w:sectPr w:rsidR="00956657" w:rsidSect="00A40DD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46F"/>
    <w:multiLevelType w:val="hybridMultilevel"/>
    <w:tmpl w:val="F7540A4C"/>
    <w:lvl w:ilvl="0" w:tplc="4A40CD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124"/>
    <w:multiLevelType w:val="hybridMultilevel"/>
    <w:tmpl w:val="6D48F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ADA"/>
    <w:multiLevelType w:val="hybridMultilevel"/>
    <w:tmpl w:val="15D2913C"/>
    <w:lvl w:ilvl="0" w:tplc="627A44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2B9B"/>
    <w:multiLevelType w:val="hybridMultilevel"/>
    <w:tmpl w:val="0A7EE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76597"/>
    <w:multiLevelType w:val="multilevel"/>
    <w:tmpl w:val="A080BD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7282581"/>
    <w:multiLevelType w:val="hybridMultilevel"/>
    <w:tmpl w:val="78CA6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4D45"/>
    <w:multiLevelType w:val="hybridMultilevel"/>
    <w:tmpl w:val="CC1627B6"/>
    <w:lvl w:ilvl="0" w:tplc="03EA6DC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4686A"/>
    <w:multiLevelType w:val="hybridMultilevel"/>
    <w:tmpl w:val="0630D934"/>
    <w:lvl w:ilvl="0" w:tplc="03EA6DC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IcMZgqXCFg+NGe/pIBb45FWY30Lgl+uk2fp/ZFrGP6l9OOnHDYGRwkm84Mn8mGfnriOrAoOaFddRk9muGzSUw==" w:salt="RMK07VujyHIgoQxaLA20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85"/>
    <w:rsid w:val="000110B7"/>
    <w:rsid w:val="000B2660"/>
    <w:rsid w:val="001404DB"/>
    <w:rsid w:val="001E6434"/>
    <w:rsid w:val="0022360D"/>
    <w:rsid w:val="0025770F"/>
    <w:rsid w:val="002A14B7"/>
    <w:rsid w:val="002F2C6F"/>
    <w:rsid w:val="00306817"/>
    <w:rsid w:val="00312128"/>
    <w:rsid w:val="003236AA"/>
    <w:rsid w:val="00356074"/>
    <w:rsid w:val="004033E3"/>
    <w:rsid w:val="00421B48"/>
    <w:rsid w:val="004B1DB8"/>
    <w:rsid w:val="004C56D6"/>
    <w:rsid w:val="005329FF"/>
    <w:rsid w:val="00544DC4"/>
    <w:rsid w:val="005453E3"/>
    <w:rsid w:val="00552EA3"/>
    <w:rsid w:val="005E1151"/>
    <w:rsid w:val="005E6741"/>
    <w:rsid w:val="006E058F"/>
    <w:rsid w:val="00705C72"/>
    <w:rsid w:val="00732597"/>
    <w:rsid w:val="00741DC1"/>
    <w:rsid w:val="00804895"/>
    <w:rsid w:val="00843608"/>
    <w:rsid w:val="008531BB"/>
    <w:rsid w:val="00915C91"/>
    <w:rsid w:val="00956657"/>
    <w:rsid w:val="009643FC"/>
    <w:rsid w:val="00993EDC"/>
    <w:rsid w:val="009A34FF"/>
    <w:rsid w:val="00A12AA9"/>
    <w:rsid w:val="00A3620F"/>
    <w:rsid w:val="00A40DDE"/>
    <w:rsid w:val="00AC755D"/>
    <w:rsid w:val="00AF3DBE"/>
    <w:rsid w:val="00B213F1"/>
    <w:rsid w:val="00B27B55"/>
    <w:rsid w:val="00B901C9"/>
    <w:rsid w:val="00BA05BD"/>
    <w:rsid w:val="00BC1085"/>
    <w:rsid w:val="00BF0EA5"/>
    <w:rsid w:val="00CA1CE9"/>
    <w:rsid w:val="00CB2422"/>
    <w:rsid w:val="00CC3649"/>
    <w:rsid w:val="00CD6B38"/>
    <w:rsid w:val="00D10ECF"/>
    <w:rsid w:val="00D34608"/>
    <w:rsid w:val="00D505CC"/>
    <w:rsid w:val="00D638AD"/>
    <w:rsid w:val="00D76F37"/>
    <w:rsid w:val="00DB473B"/>
    <w:rsid w:val="00EB2542"/>
    <w:rsid w:val="00EB3602"/>
    <w:rsid w:val="00EC4D66"/>
    <w:rsid w:val="00EE5085"/>
    <w:rsid w:val="00F05804"/>
    <w:rsid w:val="00F16ADF"/>
    <w:rsid w:val="00F22A85"/>
    <w:rsid w:val="00FA6287"/>
    <w:rsid w:val="00FA687D"/>
    <w:rsid w:val="00FC3A07"/>
    <w:rsid w:val="00FD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EAFD"/>
  <w15:chartTrackingRefBased/>
  <w15:docId w15:val="{CD29CE7B-26D6-4A92-9D96-FFDD7CB0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taNormal-Roman" w:eastAsia="Calibri" w:hAnsi="MetaNormal-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5CC"/>
    <w:pPr>
      <w:spacing w:after="160" w:line="259" w:lineRule="auto"/>
    </w:pPr>
    <w:rPr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620F"/>
    <w:pPr>
      <w:keepNext/>
      <w:numPr>
        <w:numId w:val="1"/>
      </w:numPr>
      <w:spacing w:before="240" w:after="60"/>
      <w:outlineLvl w:val="0"/>
    </w:pPr>
    <w:rPr>
      <w:rFonts w:ascii="MetaBold-Roman" w:eastAsia="Times New Roman" w:hAnsi="MetaBold-Roman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5C91"/>
    <w:pPr>
      <w:keepNext/>
      <w:numPr>
        <w:ilvl w:val="1"/>
        <w:numId w:val="1"/>
      </w:numPr>
      <w:spacing w:before="240" w:after="60"/>
      <w:outlineLvl w:val="1"/>
    </w:pPr>
    <w:rPr>
      <w:rFonts w:ascii="MetaBold-Roman" w:eastAsia="Times New Roman" w:hAnsi="MetaBold-Roman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5C91"/>
    <w:pPr>
      <w:keepNext/>
      <w:numPr>
        <w:ilvl w:val="2"/>
        <w:numId w:val="1"/>
      </w:numPr>
      <w:spacing w:before="240" w:after="60"/>
      <w:outlineLvl w:val="2"/>
    </w:pPr>
    <w:rPr>
      <w:rFonts w:ascii="MetaBold-Roman" w:eastAsia="Times New Roman" w:hAnsi="MetaBold-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620F"/>
    <w:pPr>
      <w:keepNext/>
      <w:numPr>
        <w:ilvl w:val="3"/>
        <w:numId w:val="1"/>
      </w:numPr>
      <w:spacing w:before="240" w:after="60"/>
      <w:outlineLvl w:val="3"/>
    </w:pPr>
    <w:rPr>
      <w:rFonts w:ascii="MetaBold-Roman" w:eastAsia="Times New Roman" w:hAnsi="MetaBold-Roman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620F"/>
    <w:pPr>
      <w:numPr>
        <w:ilvl w:val="4"/>
        <w:numId w:val="1"/>
      </w:numPr>
      <w:spacing w:before="240" w:after="60"/>
      <w:outlineLvl w:val="4"/>
    </w:pPr>
    <w:rPr>
      <w:rFonts w:ascii="MetaBold-Roman" w:eastAsia="Times New Roman" w:hAnsi="MetaBold-Roman"/>
      <w:bCs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15C91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15C91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C91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C91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3620F"/>
    <w:rPr>
      <w:rFonts w:ascii="MetaBold-Roman" w:eastAsia="Times New Roman" w:hAnsi="MetaBold-Roman"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915C91"/>
    <w:rPr>
      <w:rFonts w:ascii="MetaBold-Roman" w:eastAsia="Times New Roman" w:hAnsi="MetaBold-Roman" w:cs="Times New Roman"/>
      <w:bCs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915C91"/>
    <w:rPr>
      <w:rFonts w:ascii="MetaBold-Roman" w:eastAsia="Times New Roman" w:hAnsi="MetaBold-Roman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A3620F"/>
    <w:rPr>
      <w:rFonts w:ascii="MetaBold-Roman" w:eastAsia="Times New Roman" w:hAnsi="MetaBold-Roman"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sid w:val="00A3620F"/>
    <w:rPr>
      <w:rFonts w:ascii="MetaBold-Roman" w:eastAsia="Times New Roman" w:hAnsi="MetaBold-Roman"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915C9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915C9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15C9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15C91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einLeerraum">
    <w:name w:val="No Spacing"/>
    <w:basedOn w:val="Standard"/>
    <w:uiPriority w:val="1"/>
    <w:qFormat/>
    <w:rsid w:val="00EB3602"/>
    <w:pPr>
      <w:spacing w:after="0" w:line="240" w:lineRule="auto"/>
    </w:pPr>
    <w:rPr>
      <w:szCs w:val="22"/>
    </w:rPr>
  </w:style>
  <w:style w:type="character" w:styleId="SchwacheHervorhebung">
    <w:name w:val="Subtle Emphasis"/>
    <w:uiPriority w:val="19"/>
    <w:qFormat/>
    <w:rsid w:val="00D505CC"/>
    <w:rPr>
      <w:rFonts w:ascii="MetaNormal-Roman" w:hAnsi="MetaNormal-Roman"/>
      <w:i/>
      <w:iCs/>
      <w:color w:val="404040"/>
    </w:rPr>
  </w:style>
  <w:style w:type="character" w:styleId="Hervorhebung">
    <w:name w:val="Emphasis"/>
    <w:uiPriority w:val="20"/>
    <w:qFormat/>
    <w:rsid w:val="00D505CC"/>
    <w:rPr>
      <w:rFonts w:ascii="MetaNormal-Roman" w:hAnsi="MetaNormal-Roman"/>
      <w:i/>
      <w:iCs/>
    </w:rPr>
  </w:style>
  <w:style w:type="character" w:styleId="IntensiveHervorhebung">
    <w:name w:val="Intense Emphasis"/>
    <w:uiPriority w:val="21"/>
    <w:qFormat/>
    <w:rsid w:val="00D505CC"/>
    <w:rPr>
      <w:rFonts w:ascii="MetaNormal-Roman" w:hAnsi="MetaNormal-Roman"/>
      <w:i/>
      <w:iCs/>
      <w:color w:val="5B9BD5"/>
    </w:rPr>
  </w:style>
  <w:style w:type="character" w:styleId="Fett">
    <w:name w:val="Strong"/>
    <w:uiPriority w:val="22"/>
    <w:qFormat/>
    <w:rsid w:val="00A3620F"/>
    <w:rPr>
      <w:rFonts w:ascii="MetaBold-Roman" w:hAnsi="MetaBold-Roman"/>
    </w:rPr>
  </w:style>
  <w:style w:type="paragraph" w:styleId="Zitat">
    <w:name w:val="Quote"/>
    <w:basedOn w:val="Standard"/>
    <w:next w:val="Standard"/>
    <w:link w:val="ZitatZchn"/>
    <w:uiPriority w:val="29"/>
    <w:qFormat/>
    <w:rsid w:val="00D505C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505CC"/>
    <w:rPr>
      <w:rFonts w:ascii="MetaNormal-Roman" w:hAnsi="MetaNormal-Roman"/>
      <w:i/>
      <w:iCs/>
      <w:color w:val="404040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05C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505CC"/>
    <w:rPr>
      <w:rFonts w:ascii="MetaNormal-Roman" w:hAnsi="MetaNormal-Roman"/>
      <w:i/>
      <w:iCs/>
      <w:color w:val="5B9BD5"/>
      <w:sz w:val="24"/>
      <w:szCs w:val="24"/>
      <w:lang w:eastAsia="en-US"/>
    </w:rPr>
  </w:style>
  <w:style w:type="character" w:styleId="SchwacherVerweis">
    <w:name w:val="Subtle Reference"/>
    <w:uiPriority w:val="31"/>
    <w:qFormat/>
    <w:rsid w:val="00D505CC"/>
    <w:rPr>
      <w:smallCaps/>
      <w:color w:val="5A5A5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05CC"/>
    <w:pPr>
      <w:spacing w:after="60"/>
      <w:jc w:val="center"/>
      <w:outlineLvl w:val="1"/>
    </w:pPr>
    <w:rPr>
      <w:rFonts w:eastAsia="Times New Roman"/>
    </w:rPr>
  </w:style>
  <w:style w:type="character" w:customStyle="1" w:styleId="UntertitelZchn">
    <w:name w:val="Untertitel Zchn"/>
    <w:link w:val="Untertitel"/>
    <w:uiPriority w:val="11"/>
    <w:rsid w:val="00D505CC"/>
    <w:rPr>
      <w:rFonts w:ascii="MetaNormal-Roman" w:eastAsia="Times New Roman" w:hAnsi="MetaNormal-Roman" w:cs="Times New Roman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505C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505C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styleId="Tabellenraster">
    <w:name w:val="Table Grid"/>
    <w:basedOn w:val="NormaleTabelle"/>
    <w:uiPriority w:val="39"/>
    <w:rsid w:val="001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01C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C10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10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108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10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108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08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C4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60216_Formblatt_2a_Erkl&#228;rung_Bietergemeinschaf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CE7A-1FEE-408E-BACB-4307FC37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160216_Formblatt_2a_Erklärung_Bietergemeinschaft.dotx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Eva</dc:creator>
  <cp:keywords/>
  <dc:description/>
  <cp:lastModifiedBy>Negar Farrokhian</cp:lastModifiedBy>
  <cp:revision>3</cp:revision>
  <cp:lastPrinted>2015-10-19T14:55:00Z</cp:lastPrinted>
  <dcterms:created xsi:type="dcterms:W3CDTF">2019-07-16T14:07:00Z</dcterms:created>
  <dcterms:modified xsi:type="dcterms:W3CDTF">2022-03-17T13:56:00Z</dcterms:modified>
</cp:coreProperties>
</file>